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E798" w14:textId="77777777" w:rsidR="009240CD" w:rsidRPr="00D318B8" w:rsidRDefault="003C5DD3" w:rsidP="00D318B8">
      <w:pPr>
        <w:jc w:val="center"/>
        <w:rPr>
          <w:rFonts w:ascii="Zapf Humanist 601" w:hAnsi="Zapf Humanist 601"/>
          <w:b/>
          <w:sz w:val="28"/>
          <w:szCs w:val="28"/>
          <w:u w:val="single"/>
        </w:rPr>
      </w:pPr>
      <w:r>
        <w:rPr>
          <w:rFonts w:ascii="Zapf Humanist 601" w:hAnsi="Zapf Humanist 601"/>
          <w:b/>
          <w:sz w:val="28"/>
          <w:szCs w:val="28"/>
          <w:u w:val="single"/>
        </w:rPr>
        <w:t xml:space="preserve">Application </w:t>
      </w:r>
      <w:r w:rsidR="00D318B8" w:rsidRPr="00D318B8">
        <w:rPr>
          <w:rFonts w:ascii="Zapf Humanist 601" w:hAnsi="Zapf Humanist 601"/>
          <w:b/>
          <w:sz w:val="28"/>
          <w:szCs w:val="28"/>
          <w:u w:val="single"/>
        </w:rPr>
        <w:t>Form</w:t>
      </w:r>
    </w:p>
    <w:p w14:paraId="1299E799" w14:textId="77777777" w:rsidR="00D318B8" w:rsidRPr="00DC59AA" w:rsidRDefault="00D318B8">
      <w:pPr>
        <w:rPr>
          <w:rFonts w:ascii="Zapf Humanist 601" w:hAnsi="Zapf Humanist 601"/>
          <w:sz w:val="25"/>
          <w:szCs w:val="25"/>
          <w:u w:val="single"/>
        </w:rPr>
      </w:pPr>
    </w:p>
    <w:p w14:paraId="1299E79A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Dear Parent,</w:t>
      </w:r>
    </w:p>
    <w:p w14:paraId="1299E79B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</w:p>
    <w:p w14:paraId="1299E79C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 xml:space="preserve">Thank you for your interest in </w:t>
      </w:r>
      <w:r w:rsidR="00B65537" w:rsidRPr="00AF2A4F">
        <w:rPr>
          <w:rFonts w:ascii="Comic Sans MS" w:hAnsi="Comic Sans MS"/>
          <w:sz w:val="20"/>
          <w:szCs w:val="20"/>
        </w:rPr>
        <w:t>Sonning Common</w:t>
      </w:r>
      <w:r w:rsidR="004C50C5" w:rsidRPr="00AF2A4F">
        <w:rPr>
          <w:rFonts w:ascii="Comic Sans MS" w:hAnsi="Comic Sans MS"/>
          <w:sz w:val="20"/>
          <w:szCs w:val="20"/>
        </w:rPr>
        <w:t xml:space="preserve"> Pre</w:t>
      </w:r>
      <w:r w:rsidR="00A83762" w:rsidRPr="00AF2A4F">
        <w:rPr>
          <w:rFonts w:ascii="Comic Sans MS" w:hAnsi="Comic Sans MS"/>
          <w:sz w:val="20"/>
          <w:szCs w:val="20"/>
        </w:rPr>
        <w:t>-S</w:t>
      </w:r>
      <w:r w:rsidRPr="00AF2A4F">
        <w:rPr>
          <w:rFonts w:ascii="Comic Sans MS" w:hAnsi="Comic Sans MS"/>
          <w:sz w:val="20"/>
          <w:szCs w:val="20"/>
        </w:rPr>
        <w:t xml:space="preserve">chool.  If you would like to </w:t>
      </w:r>
      <w:r w:rsidR="003C5DD3">
        <w:rPr>
          <w:rFonts w:ascii="Comic Sans MS" w:hAnsi="Comic Sans MS"/>
          <w:sz w:val="20"/>
          <w:szCs w:val="20"/>
        </w:rPr>
        <w:t>apply for a place for</w:t>
      </w:r>
      <w:r w:rsidRPr="00AF2A4F">
        <w:rPr>
          <w:rFonts w:ascii="Comic Sans MS" w:hAnsi="Comic Sans MS"/>
          <w:sz w:val="20"/>
          <w:szCs w:val="20"/>
        </w:rPr>
        <w:t xml:space="preserve"> your child at the </w:t>
      </w:r>
      <w:r w:rsidR="00A83762" w:rsidRPr="00AF2A4F">
        <w:rPr>
          <w:rFonts w:ascii="Comic Sans MS" w:hAnsi="Comic Sans MS"/>
          <w:sz w:val="20"/>
          <w:szCs w:val="20"/>
        </w:rPr>
        <w:t>P</w:t>
      </w:r>
      <w:r w:rsidRPr="00AF2A4F">
        <w:rPr>
          <w:rFonts w:ascii="Comic Sans MS" w:hAnsi="Comic Sans MS"/>
          <w:sz w:val="20"/>
          <w:szCs w:val="20"/>
        </w:rPr>
        <w:t>re-</w:t>
      </w:r>
      <w:r w:rsidR="00A83762" w:rsidRPr="00AF2A4F">
        <w:rPr>
          <w:rFonts w:ascii="Comic Sans MS" w:hAnsi="Comic Sans MS"/>
          <w:sz w:val="20"/>
          <w:szCs w:val="20"/>
        </w:rPr>
        <w:t>S</w:t>
      </w:r>
      <w:r w:rsidRPr="00AF2A4F">
        <w:rPr>
          <w:rFonts w:ascii="Comic Sans MS" w:hAnsi="Comic Sans MS"/>
          <w:sz w:val="20"/>
          <w:szCs w:val="20"/>
        </w:rPr>
        <w:t>chool, please complete the following:</w:t>
      </w:r>
    </w:p>
    <w:p w14:paraId="1299E79D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</w:p>
    <w:p w14:paraId="1299E79E" w14:textId="77777777" w:rsidR="009240CD" w:rsidRPr="00AF2A4F" w:rsidRDefault="009240CD">
      <w:pPr>
        <w:tabs>
          <w:tab w:val="left" w:pos="8100"/>
        </w:tabs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Child’s Name………………………………………………………………………</w:t>
      </w:r>
      <w:r w:rsidR="00DC59AA" w:rsidRPr="00AF2A4F">
        <w:rPr>
          <w:rFonts w:ascii="Comic Sans MS" w:hAnsi="Comic Sans MS"/>
          <w:sz w:val="20"/>
          <w:szCs w:val="20"/>
        </w:rPr>
        <w:t>…………………………………………</w:t>
      </w:r>
      <w:r w:rsidR="00D318B8" w:rsidRPr="00AF2A4F">
        <w:rPr>
          <w:rFonts w:ascii="Comic Sans MS" w:hAnsi="Comic Sans MS"/>
          <w:sz w:val="20"/>
          <w:szCs w:val="20"/>
        </w:rPr>
        <w:t>…………………………………………</w:t>
      </w:r>
      <w:r w:rsidR="00DC59AA" w:rsidRPr="00AF2A4F">
        <w:rPr>
          <w:rFonts w:ascii="Comic Sans MS" w:hAnsi="Comic Sans MS"/>
          <w:sz w:val="20"/>
          <w:szCs w:val="20"/>
        </w:rPr>
        <w:t>…</w:t>
      </w:r>
    </w:p>
    <w:p w14:paraId="1299E79F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</w:p>
    <w:p w14:paraId="1299E7A0" w14:textId="77777777" w:rsidR="00D45287" w:rsidRPr="00AF2A4F" w:rsidRDefault="009240CD" w:rsidP="00DC59AA">
      <w:pPr>
        <w:tabs>
          <w:tab w:val="right" w:pos="7920"/>
        </w:tabs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Date of Birth…………………………………………………………………………</w:t>
      </w:r>
      <w:r w:rsidR="00DC59AA" w:rsidRPr="00AF2A4F">
        <w:rPr>
          <w:rFonts w:ascii="Comic Sans MS" w:hAnsi="Comic Sans MS"/>
          <w:sz w:val="20"/>
          <w:szCs w:val="20"/>
        </w:rPr>
        <w:t>………………………………………………………</w:t>
      </w:r>
      <w:r w:rsidR="00D318B8" w:rsidRPr="00AF2A4F">
        <w:rPr>
          <w:rFonts w:ascii="Comic Sans MS" w:hAnsi="Comic Sans MS"/>
          <w:sz w:val="20"/>
          <w:szCs w:val="20"/>
        </w:rPr>
        <w:t>…………………</w:t>
      </w:r>
      <w:r w:rsidR="00D318B8">
        <w:rPr>
          <w:rFonts w:ascii="Comic Sans MS" w:hAnsi="Comic Sans MS"/>
          <w:sz w:val="20"/>
          <w:szCs w:val="20"/>
        </w:rPr>
        <w:t>………</w:t>
      </w:r>
    </w:p>
    <w:p w14:paraId="1299E7A1" w14:textId="77777777" w:rsidR="00DC59AA" w:rsidRPr="00AF2A4F" w:rsidRDefault="00DC59AA" w:rsidP="00DC59AA">
      <w:pPr>
        <w:tabs>
          <w:tab w:val="right" w:pos="7920"/>
        </w:tabs>
        <w:rPr>
          <w:rFonts w:ascii="Comic Sans MS" w:hAnsi="Comic Sans MS"/>
          <w:sz w:val="20"/>
          <w:szCs w:val="20"/>
        </w:rPr>
      </w:pPr>
    </w:p>
    <w:p w14:paraId="1299E7A2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Parent</w:t>
      </w:r>
      <w:r w:rsidR="00B65537" w:rsidRPr="00AF2A4F">
        <w:rPr>
          <w:rFonts w:ascii="Comic Sans MS" w:hAnsi="Comic Sans MS"/>
          <w:sz w:val="20"/>
          <w:szCs w:val="20"/>
        </w:rPr>
        <w:t>s/Guardians names………………</w:t>
      </w:r>
      <w:r w:rsidRPr="00AF2A4F">
        <w:rPr>
          <w:rFonts w:ascii="Comic Sans MS" w:hAnsi="Comic Sans MS"/>
          <w:sz w:val="20"/>
          <w:szCs w:val="20"/>
        </w:rPr>
        <w:t>…………</w:t>
      </w:r>
      <w:r w:rsidR="00DC59AA" w:rsidRPr="00AF2A4F">
        <w:rPr>
          <w:rFonts w:ascii="Comic Sans MS" w:hAnsi="Comic Sans MS"/>
          <w:sz w:val="20"/>
          <w:szCs w:val="20"/>
        </w:rPr>
        <w:t>………………………………………………………………………</w:t>
      </w:r>
      <w:r w:rsidR="00D318B8" w:rsidRPr="00AF2A4F">
        <w:rPr>
          <w:rFonts w:ascii="Comic Sans MS" w:hAnsi="Comic Sans MS"/>
          <w:sz w:val="20"/>
          <w:szCs w:val="20"/>
        </w:rPr>
        <w:t>……………………………………</w:t>
      </w:r>
    </w:p>
    <w:p w14:paraId="1299E7A3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</w:p>
    <w:p w14:paraId="1299E7A4" w14:textId="77777777" w:rsidR="009240CD" w:rsidRPr="00AF2A4F" w:rsidRDefault="00141D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Child’s Home </w:t>
      </w:r>
      <w:r w:rsidR="009240CD" w:rsidRPr="00AF2A4F">
        <w:rPr>
          <w:rFonts w:ascii="Comic Sans MS" w:hAnsi="Comic Sans MS"/>
          <w:sz w:val="20"/>
          <w:szCs w:val="20"/>
        </w:rPr>
        <w:t>Address</w:t>
      </w:r>
      <w:r>
        <w:rPr>
          <w:rFonts w:ascii="Comic Sans MS" w:hAnsi="Comic Sans MS"/>
          <w:sz w:val="20"/>
          <w:szCs w:val="20"/>
        </w:rPr>
        <w:t xml:space="preserve"> </w:t>
      </w:r>
      <w:r w:rsidR="009240CD" w:rsidRPr="00AF2A4F">
        <w:rPr>
          <w:rFonts w:ascii="Comic Sans MS" w:hAnsi="Comic Sans MS"/>
          <w:sz w:val="20"/>
          <w:szCs w:val="20"/>
        </w:rPr>
        <w:t>…………………………………………………</w:t>
      </w:r>
      <w:r w:rsidR="00DC59AA" w:rsidRPr="00AF2A4F">
        <w:rPr>
          <w:rFonts w:ascii="Comic Sans MS" w:hAnsi="Comic Sans MS"/>
          <w:sz w:val="20"/>
          <w:szCs w:val="20"/>
        </w:rPr>
        <w:t>…………………………………………</w:t>
      </w:r>
      <w:r w:rsidR="00D318B8" w:rsidRPr="00AF2A4F">
        <w:rPr>
          <w:rFonts w:ascii="Comic Sans MS" w:hAnsi="Comic Sans MS"/>
          <w:sz w:val="20"/>
          <w:szCs w:val="20"/>
        </w:rPr>
        <w:t>…………………………………</w:t>
      </w:r>
      <w:r w:rsidR="00D318B8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…………</w:t>
      </w:r>
    </w:p>
    <w:p w14:paraId="1299E7A5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</w:p>
    <w:p w14:paraId="1299E7A6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</w:t>
      </w:r>
      <w:r w:rsidR="00DC59AA" w:rsidRPr="00AF2A4F">
        <w:rPr>
          <w:rFonts w:ascii="Comic Sans MS" w:hAnsi="Comic Sans MS"/>
          <w:sz w:val="20"/>
          <w:szCs w:val="20"/>
        </w:rPr>
        <w:t>………………………………………</w:t>
      </w:r>
      <w:r w:rsidR="00D318B8" w:rsidRPr="00AF2A4F">
        <w:rPr>
          <w:rFonts w:ascii="Comic Sans MS" w:hAnsi="Comic Sans MS"/>
          <w:sz w:val="20"/>
          <w:szCs w:val="20"/>
        </w:rPr>
        <w:t>……………………………………</w:t>
      </w:r>
      <w:r w:rsidR="00D318B8">
        <w:rPr>
          <w:rFonts w:ascii="Comic Sans MS" w:hAnsi="Comic Sans MS"/>
          <w:sz w:val="20"/>
          <w:szCs w:val="20"/>
        </w:rPr>
        <w:t>………</w:t>
      </w:r>
    </w:p>
    <w:p w14:paraId="1299E7A7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</w:p>
    <w:p w14:paraId="1299E7A8" w14:textId="77777777" w:rsidR="00B65537" w:rsidRPr="00AF2A4F" w:rsidRDefault="009240CD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Telephone n</w:t>
      </w:r>
      <w:r w:rsidR="00D318B8">
        <w:rPr>
          <w:rFonts w:ascii="Comic Sans MS" w:hAnsi="Comic Sans MS"/>
          <w:sz w:val="20"/>
          <w:szCs w:val="20"/>
        </w:rPr>
        <w:t>o…………</w:t>
      </w:r>
      <w:r w:rsidR="00DC59AA" w:rsidRPr="00AF2A4F">
        <w:rPr>
          <w:rFonts w:ascii="Comic Sans MS" w:hAnsi="Comic Sans MS"/>
          <w:sz w:val="20"/>
          <w:szCs w:val="20"/>
        </w:rPr>
        <w:t>………………………………</w:t>
      </w:r>
      <w:r w:rsidR="00D318B8">
        <w:rPr>
          <w:rFonts w:ascii="Comic Sans MS" w:hAnsi="Comic Sans MS"/>
          <w:sz w:val="20"/>
          <w:szCs w:val="20"/>
        </w:rPr>
        <w:t>…………</w:t>
      </w:r>
      <w:r w:rsidR="00D318B8" w:rsidRPr="00AF2A4F">
        <w:rPr>
          <w:rFonts w:ascii="Comic Sans MS" w:hAnsi="Comic Sans MS"/>
          <w:sz w:val="20"/>
          <w:szCs w:val="20"/>
        </w:rPr>
        <w:t>……</w:t>
      </w:r>
      <w:r w:rsidR="00DC59AA" w:rsidRPr="00AF2A4F">
        <w:rPr>
          <w:rFonts w:ascii="Comic Sans MS" w:hAnsi="Comic Sans MS"/>
          <w:sz w:val="20"/>
          <w:szCs w:val="20"/>
        </w:rPr>
        <w:t>…</w:t>
      </w:r>
      <w:r w:rsidR="00B65537" w:rsidRPr="00AF2A4F">
        <w:rPr>
          <w:rFonts w:ascii="Comic Sans MS" w:hAnsi="Comic Sans MS"/>
          <w:sz w:val="20"/>
          <w:szCs w:val="20"/>
        </w:rPr>
        <w:t xml:space="preserve"> mobile number………………………………………</w:t>
      </w:r>
      <w:r w:rsidR="00D318B8" w:rsidRPr="00AF2A4F">
        <w:rPr>
          <w:rFonts w:ascii="Comic Sans MS" w:hAnsi="Comic Sans MS"/>
          <w:sz w:val="20"/>
          <w:szCs w:val="20"/>
        </w:rPr>
        <w:t>…………………</w:t>
      </w:r>
      <w:r w:rsidR="00B65537" w:rsidRPr="00AF2A4F">
        <w:rPr>
          <w:rFonts w:ascii="Comic Sans MS" w:hAnsi="Comic Sans MS"/>
          <w:sz w:val="20"/>
          <w:szCs w:val="20"/>
        </w:rPr>
        <w:t>…………</w:t>
      </w:r>
    </w:p>
    <w:p w14:paraId="1299E7A9" w14:textId="77777777" w:rsidR="00B65537" w:rsidRPr="00AF2A4F" w:rsidRDefault="00B65537">
      <w:pPr>
        <w:rPr>
          <w:rFonts w:ascii="Comic Sans MS" w:hAnsi="Comic Sans MS"/>
          <w:sz w:val="20"/>
          <w:szCs w:val="20"/>
        </w:rPr>
      </w:pPr>
    </w:p>
    <w:p w14:paraId="1299E7AA" w14:textId="77777777" w:rsidR="009240CD" w:rsidRPr="00AF2A4F" w:rsidRDefault="00D45287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 xml:space="preserve">email address: </w:t>
      </w:r>
      <w:r w:rsidR="00D318B8">
        <w:rPr>
          <w:rFonts w:ascii="Comic Sans MS" w:hAnsi="Comic Sans MS"/>
          <w:sz w:val="20"/>
          <w:szCs w:val="20"/>
        </w:rPr>
        <w:t>…………………………………………………</w:t>
      </w:r>
      <w:r w:rsidR="00DC59AA" w:rsidRPr="00AF2A4F">
        <w:rPr>
          <w:rFonts w:ascii="Comic Sans MS" w:hAnsi="Comic Sans MS"/>
          <w:sz w:val="20"/>
          <w:szCs w:val="20"/>
        </w:rPr>
        <w:t>……</w:t>
      </w:r>
      <w:r w:rsidR="00D318B8">
        <w:rPr>
          <w:rFonts w:ascii="Comic Sans MS" w:hAnsi="Comic Sans MS"/>
          <w:sz w:val="20"/>
          <w:szCs w:val="20"/>
        </w:rPr>
        <w:t>………………</w:t>
      </w:r>
      <w:r w:rsidR="00D318B8" w:rsidRPr="00AF2A4F">
        <w:rPr>
          <w:rFonts w:ascii="Comic Sans MS" w:hAnsi="Comic Sans MS"/>
          <w:sz w:val="20"/>
          <w:szCs w:val="20"/>
        </w:rPr>
        <w:t>…………………………………………………………………………</w:t>
      </w:r>
      <w:r w:rsidR="00D318B8">
        <w:rPr>
          <w:rFonts w:ascii="Comic Sans MS" w:hAnsi="Comic Sans MS"/>
          <w:sz w:val="20"/>
          <w:szCs w:val="20"/>
        </w:rPr>
        <w:t>………</w:t>
      </w:r>
    </w:p>
    <w:p w14:paraId="1299E7AB" w14:textId="77777777" w:rsidR="00D45287" w:rsidRPr="00AF2A4F" w:rsidRDefault="00D45287">
      <w:pPr>
        <w:rPr>
          <w:rFonts w:ascii="Comic Sans MS" w:hAnsi="Comic Sans MS"/>
          <w:sz w:val="20"/>
          <w:szCs w:val="20"/>
        </w:rPr>
      </w:pPr>
    </w:p>
    <w:p w14:paraId="4BD5DEE4" w14:textId="77777777" w:rsidR="00BA55EF" w:rsidRDefault="00B65537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Preferred sessions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17"/>
        <w:gridCol w:w="1133"/>
        <w:gridCol w:w="1134"/>
        <w:gridCol w:w="1365"/>
        <w:gridCol w:w="1134"/>
        <w:gridCol w:w="993"/>
      </w:tblGrid>
      <w:tr w:rsidR="00B501F2" w:rsidRPr="00DF4F2B" w14:paraId="15476915" w14:textId="77777777" w:rsidTr="008B0F8E">
        <w:trPr>
          <w:trHeight w:val="403"/>
        </w:trPr>
        <w:tc>
          <w:tcPr>
            <w:tcW w:w="1217" w:type="dxa"/>
          </w:tcPr>
          <w:p w14:paraId="49719F82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</w:tcPr>
          <w:p w14:paraId="27012388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  <w:r w:rsidRPr="00B501F2">
              <w:rPr>
                <w:noProof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1134" w:type="dxa"/>
          </w:tcPr>
          <w:p w14:paraId="71BCE20F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  <w:r w:rsidRPr="00B501F2">
              <w:rPr>
                <w:noProof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1365" w:type="dxa"/>
          </w:tcPr>
          <w:p w14:paraId="7639487D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  <w:r w:rsidRPr="00B501F2">
              <w:rPr>
                <w:noProof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1134" w:type="dxa"/>
          </w:tcPr>
          <w:p w14:paraId="0E9EEB1C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  <w:r w:rsidRPr="00B501F2">
              <w:rPr>
                <w:noProof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993" w:type="dxa"/>
          </w:tcPr>
          <w:p w14:paraId="01AE42DA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  <w:r w:rsidRPr="00B501F2">
              <w:rPr>
                <w:noProof/>
                <w:sz w:val="20"/>
                <w:szCs w:val="20"/>
                <w:lang w:eastAsia="en-GB"/>
              </w:rPr>
              <w:t>Friday</w:t>
            </w:r>
          </w:p>
        </w:tc>
      </w:tr>
      <w:tr w:rsidR="00B501F2" w:rsidRPr="00DF4F2B" w14:paraId="6B605D1A" w14:textId="77777777" w:rsidTr="008B0F8E">
        <w:trPr>
          <w:trHeight w:val="407"/>
        </w:trPr>
        <w:tc>
          <w:tcPr>
            <w:tcW w:w="1217" w:type="dxa"/>
          </w:tcPr>
          <w:p w14:paraId="6F9713D5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  <w:r w:rsidRPr="00B501F2">
              <w:rPr>
                <w:noProof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1133" w:type="dxa"/>
          </w:tcPr>
          <w:p w14:paraId="11E0D4FB" w14:textId="77777777" w:rsidR="00B501F2" w:rsidRPr="00B501F2" w:rsidRDefault="00B501F2" w:rsidP="008B0F8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79576BBC" w14:textId="77777777" w:rsidR="00B501F2" w:rsidRPr="00B501F2" w:rsidRDefault="00B501F2" w:rsidP="008B0F8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14:paraId="29CD013C" w14:textId="77777777" w:rsidR="00B501F2" w:rsidRPr="00B501F2" w:rsidRDefault="00B501F2" w:rsidP="008B0F8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38B5310A" w14:textId="77777777" w:rsidR="00B501F2" w:rsidRPr="00B501F2" w:rsidRDefault="00B501F2" w:rsidP="008B0F8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</w:tcPr>
          <w:p w14:paraId="1A272919" w14:textId="77777777" w:rsidR="00B501F2" w:rsidRPr="00B501F2" w:rsidRDefault="00B501F2" w:rsidP="008B0F8E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B501F2" w:rsidRPr="00DF4F2B" w14:paraId="4B8550D1" w14:textId="77777777" w:rsidTr="008B0F8E">
        <w:trPr>
          <w:trHeight w:val="407"/>
        </w:trPr>
        <w:tc>
          <w:tcPr>
            <w:tcW w:w="1217" w:type="dxa"/>
          </w:tcPr>
          <w:p w14:paraId="6AE0910C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  <w:r w:rsidRPr="00B501F2">
              <w:rPr>
                <w:noProof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1133" w:type="dxa"/>
          </w:tcPr>
          <w:p w14:paraId="44297B0F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0662D87A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14:paraId="1917749F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33E1C95C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</w:tcPr>
          <w:p w14:paraId="77F6A0D7" w14:textId="77777777" w:rsidR="00B501F2" w:rsidRPr="00B501F2" w:rsidRDefault="00B501F2" w:rsidP="008B0F8E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p w14:paraId="1299E7AC" w14:textId="33F7FDF1" w:rsidR="009240CD" w:rsidRPr="00AF2A4F" w:rsidRDefault="00DC59AA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 xml:space="preserve"> </w:t>
      </w:r>
    </w:p>
    <w:p w14:paraId="1299E7AD" w14:textId="77777777" w:rsidR="00B65537" w:rsidRPr="00AF2A4F" w:rsidRDefault="00B65537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 xml:space="preserve">Can these be flexible </w:t>
      </w:r>
      <w:r w:rsidRPr="00AF2A4F">
        <w:rPr>
          <w:rFonts w:ascii="Comic Sans MS" w:hAnsi="Comic Sans MS"/>
          <w:b/>
          <w:sz w:val="20"/>
          <w:szCs w:val="20"/>
        </w:rPr>
        <w:t>YES/NO</w:t>
      </w:r>
      <w:proofErr w:type="gramStart"/>
      <w:r w:rsidRPr="00AF2A4F">
        <w:rPr>
          <w:rFonts w:ascii="Comic Sans MS" w:hAnsi="Comic Sans MS"/>
          <w:sz w:val="20"/>
          <w:szCs w:val="20"/>
        </w:rPr>
        <w:t>*  (</w:t>
      </w:r>
      <w:proofErr w:type="gramEnd"/>
      <w:r w:rsidRPr="00AF2A4F">
        <w:rPr>
          <w:rFonts w:ascii="Comic Sans MS" w:hAnsi="Comic Sans MS"/>
          <w:sz w:val="20"/>
          <w:szCs w:val="20"/>
        </w:rPr>
        <w:t>*please delete as appropriate)</w:t>
      </w:r>
    </w:p>
    <w:p w14:paraId="1299E7AE" w14:textId="77777777" w:rsidR="003827DA" w:rsidRDefault="003827DA">
      <w:pPr>
        <w:rPr>
          <w:rFonts w:ascii="Comic Sans MS" w:hAnsi="Comic Sans MS"/>
          <w:sz w:val="20"/>
          <w:szCs w:val="20"/>
        </w:rPr>
      </w:pPr>
    </w:p>
    <w:p w14:paraId="1299E7AF" w14:textId="77777777" w:rsidR="00394CF9" w:rsidRDefault="00394C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would you like your child to start .................................................................................................................</w:t>
      </w:r>
    </w:p>
    <w:p w14:paraId="1299E7B0" w14:textId="77777777" w:rsidR="00394CF9" w:rsidRPr="00AF2A4F" w:rsidRDefault="00394CF9">
      <w:pPr>
        <w:rPr>
          <w:rFonts w:ascii="Comic Sans MS" w:hAnsi="Comic Sans MS"/>
          <w:sz w:val="20"/>
          <w:szCs w:val="20"/>
        </w:rPr>
      </w:pPr>
    </w:p>
    <w:p w14:paraId="1299E7B1" w14:textId="77777777" w:rsidR="003827DA" w:rsidRPr="00AF2A4F" w:rsidRDefault="00B65537" w:rsidP="003827DA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Does your child attend a</w:t>
      </w:r>
      <w:r w:rsidR="00C056C2" w:rsidRPr="00AF2A4F">
        <w:rPr>
          <w:rFonts w:ascii="Comic Sans MS" w:hAnsi="Comic Sans MS"/>
          <w:sz w:val="20"/>
          <w:szCs w:val="20"/>
        </w:rPr>
        <w:t>nother</w:t>
      </w:r>
      <w:r w:rsidRPr="00AF2A4F">
        <w:rPr>
          <w:rFonts w:ascii="Comic Sans MS" w:hAnsi="Comic Sans MS"/>
          <w:sz w:val="20"/>
          <w:szCs w:val="20"/>
        </w:rPr>
        <w:t xml:space="preserve"> </w:t>
      </w:r>
      <w:r w:rsidR="00C056C2" w:rsidRPr="00AF2A4F">
        <w:rPr>
          <w:rFonts w:ascii="Comic Sans MS" w:hAnsi="Comic Sans MS"/>
          <w:sz w:val="20"/>
          <w:szCs w:val="20"/>
        </w:rPr>
        <w:t>setting</w:t>
      </w:r>
      <w:r w:rsidR="003827DA" w:rsidRPr="00AF2A4F">
        <w:rPr>
          <w:rFonts w:ascii="Comic Sans MS" w:hAnsi="Comic Sans MS"/>
          <w:sz w:val="20"/>
          <w:szCs w:val="20"/>
        </w:rPr>
        <w:t xml:space="preserve">?       </w:t>
      </w:r>
      <w:r w:rsidR="003827DA" w:rsidRPr="00AF2A4F">
        <w:rPr>
          <w:rFonts w:ascii="Comic Sans MS" w:hAnsi="Comic Sans MS"/>
          <w:b/>
          <w:sz w:val="20"/>
          <w:szCs w:val="20"/>
        </w:rPr>
        <w:t>YES/NO</w:t>
      </w:r>
      <w:proofErr w:type="gramStart"/>
      <w:r w:rsidR="003827DA" w:rsidRPr="00AF2A4F">
        <w:rPr>
          <w:rFonts w:ascii="Comic Sans MS" w:hAnsi="Comic Sans MS"/>
          <w:sz w:val="20"/>
          <w:szCs w:val="20"/>
        </w:rPr>
        <w:t>*  (</w:t>
      </w:r>
      <w:proofErr w:type="gramEnd"/>
      <w:r w:rsidR="003827DA" w:rsidRPr="00AF2A4F">
        <w:rPr>
          <w:rFonts w:ascii="Comic Sans MS" w:hAnsi="Comic Sans MS"/>
          <w:sz w:val="20"/>
          <w:szCs w:val="20"/>
        </w:rPr>
        <w:t>*please delete as appropriate)</w:t>
      </w:r>
    </w:p>
    <w:p w14:paraId="1299E7B2" w14:textId="77777777" w:rsidR="00AF2A4F" w:rsidRPr="00AF2A4F" w:rsidRDefault="00AF2A4F" w:rsidP="003827DA">
      <w:pPr>
        <w:rPr>
          <w:rFonts w:ascii="Comic Sans MS" w:hAnsi="Comic Sans MS"/>
          <w:sz w:val="20"/>
          <w:szCs w:val="20"/>
        </w:rPr>
      </w:pPr>
    </w:p>
    <w:p w14:paraId="1299E7B3" w14:textId="77777777" w:rsidR="009240CD" w:rsidRPr="00AF2A4F" w:rsidRDefault="00AF2A4F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 xml:space="preserve">Does your child have any siblings who attend Sonning Common Primary school </w:t>
      </w:r>
      <w:r w:rsidRPr="00AF2A4F">
        <w:rPr>
          <w:rFonts w:ascii="Comic Sans MS" w:hAnsi="Comic Sans MS"/>
          <w:b/>
          <w:sz w:val="20"/>
          <w:szCs w:val="20"/>
        </w:rPr>
        <w:t>YES/NO</w:t>
      </w:r>
      <w:proofErr w:type="gramStart"/>
      <w:r w:rsidRPr="00AF2A4F">
        <w:rPr>
          <w:rFonts w:ascii="Comic Sans MS" w:hAnsi="Comic Sans MS"/>
          <w:sz w:val="20"/>
          <w:szCs w:val="20"/>
        </w:rPr>
        <w:t>*  (</w:t>
      </w:r>
      <w:proofErr w:type="gramEnd"/>
      <w:r w:rsidRPr="00AF2A4F">
        <w:rPr>
          <w:rFonts w:ascii="Comic Sans MS" w:hAnsi="Comic Sans MS"/>
          <w:sz w:val="20"/>
          <w:szCs w:val="20"/>
        </w:rPr>
        <w:t>*please delete as appropriate)</w:t>
      </w:r>
    </w:p>
    <w:p w14:paraId="1299E7B4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</w:p>
    <w:p w14:paraId="1299E7B6" w14:textId="77777777" w:rsidR="00AF2A4F" w:rsidRDefault="00AF2A4F">
      <w:pPr>
        <w:rPr>
          <w:rFonts w:ascii="Comic Sans MS" w:hAnsi="Comic Sans MS"/>
          <w:sz w:val="20"/>
          <w:szCs w:val="20"/>
        </w:rPr>
      </w:pPr>
    </w:p>
    <w:p w14:paraId="7BDEE293" w14:textId="77777777" w:rsidR="00DC236C" w:rsidRDefault="00DC236C">
      <w:pPr>
        <w:rPr>
          <w:rFonts w:ascii="Comic Sans MS" w:hAnsi="Comic Sans MS"/>
          <w:sz w:val="20"/>
          <w:szCs w:val="20"/>
        </w:rPr>
      </w:pPr>
    </w:p>
    <w:p w14:paraId="1299E7B7" w14:textId="77777777" w:rsidR="00394CF9" w:rsidRPr="00AF2A4F" w:rsidRDefault="00394CF9">
      <w:pPr>
        <w:rPr>
          <w:rFonts w:ascii="Comic Sans MS" w:hAnsi="Comic Sans MS"/>
          <w:sz w:val="20"/>
          <w:szCs w:val="20"/>
        </w:rPr>
      </w:pPr>
    </w:p>
    <w:p w14:paraId="1299E7B8" w14:textId="77777777" w:rsidR="009240CD" w:rsidRPr="00AF2A4F" w:rsidRDefault="009240CD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>Signature…………………………………………………………………….  Date…………………………………………………………………….</w:t>
      </w:r>
    </w:p>
    <w:p w14:paraId="1299E7B9" w14:textId="77777777" w:rsidR="00AF2A4F" w:rsidRPr="00AF2A4F" w:rsidRDefault="00AF2A4F">
      <w:pPr>
        <w:rPr>
          <w:rFonts w:ascii="Comic Sans MS" w:hAnsi="Comic Sans MS"/>
          <w:sz w:val="20"/>
          <w:szCs w:val="20"/>
        </w:rPr>
      </w:pPr>
    </w:p>
    <w:p w14:paraId="1FF14842" w14:textId="77777777" w:rsidR="00B501F2" w:rsidRDefault="00B501F2">
      <w:pPr>
        <w:rPr>
          <w:rFonts w:ascii="Comic Sans MS" w:hAnsi="Comic Sans MS"/>
          <w:sz w:val="20"/>
          <w:szCs w:val="20"/>
        </w:rPr>
      </w:pPr>
    </w:p>
    <w:p w14:paraId="1299E7C2" w14:textId="0BAB6631" w:rsidR="009B0EA1" w:rsidRPr="00863295" w:rsidRDefault="009240CD" w:rsidP="00AF2A4F">
      <w:pPr>
        <w:rPr>
          <w:rFonts w:ascii="Comic Sans MS" w:hAnsi="Comic Sans MS"/>
          <w:sz w:val="20"/>
          <w:szCs w:val="20"/>
        </w:rPr>
      </w:pPr>
      <w:r w:rsidRPr="00AF2A4F">
        <w:rPr>
          <w:rFonts w:ascii="Comic Sans MS" w:hAnsi="Comic Sans MS"/>
          <w:sz w:val="20"/>
          <w:szCs w:val="20"/>
        </w:rPr>
        <w:t xml:space="preserve">Please return this form </w:t>
      </w:r>
      <w:r w:rsidR="006B0B38">
        <w:rPr>
          <w:rFonts w:ascii="Comic Sans MS" w:hAnsi="Comic Sans MS"/>
          <w:sz w:val="20"/>
          <w:szCs w:val="20"/>
        </w:rPr>
        <w:t>to</w:t>
      </w:r>
      <w:r w:rsidR="004C50C5" w:rsidRPr="00AF2A4F">
        <w:rPr>
          <w:rFonts w:ascii="Comic Sans MS" w:hAnsi="Comic Sans MS"/>
          <w:sz w:val="20"/>
          <w:szCs w:val="20"/>
        </w:rPr>
        <w:t xml:space="preserve"> the Pre</w:t>
      </w:r>
      <w:r w:rsidR="008A17B0" w:rsidRPr="00AF2A4F">
        <w:rPr>
          <w:rFonts w:ascii="Comic Sans MS" w:hAnsi="Comic Sans MS"/>
          <w:sz w:val="20"/>
          <w:szCs w:val="20"/>
        </w:rPr>
        <w:t>-S</w:t>
      </w:r>
      <w:r w:rsidR="00B65537" w:rsidRPr="00AF2A4F">
        <w:rPr>
          <w:rFonts w:ascii="Comic Sans MS" w:hAnsi="Comic Sans MS"/>
          <w:sz w:val="20"/>
          <w:szCs w:val="20"/>
        </w:rPr>
        <w:t xml:space="preserve">chool. You will be contacted the term before your child </w:t>
      </w:r>
      <w:r w:rsidRPr="00AF2A4F">
        <w:rPr>
          <w:rFonts w:ascii="Comic Sans MS" w:hAnsi="Comic Sans MS"/>
          <w:sz w:val="20"/>
          <w:szCs w:val="20"/>
        </w:rPr>
        <w:t xml:space="preserve">is due to start to confirm availability of sessions and to arrange a visit.  If </w:t>
      </w:r>
      <w:r w:rsidR="003C5DD3">
        <w:rPr>
          <w:rFonts w:ascii="Comic Sans MS" w:hAnsi="Comic Sans MS"/>
          <w:sz w:val="20"/>
          <w:szCs w:val="20"/>
        </w:rPr>
        <w:t>you would like to visit the P</w:t>
      </w:r>
      <w:r w:rsidR="004C50C5" w:rsidRPr="00AF2A4F">
        <w:rPr>
          <w:rFonts w:ascii="Comic Sans MS" w:hAnsi="Comic Sans MS"/>
          <w:sz w:val="20"/>
          <w:szCs w:val="20"/>
        </w:rPr>
        <w:t>re</w:t>
      </w:r>
      <w:r w:rsidR="00FF6AB8" w:rsidRPr="00AF2A4F">
        <w:rPr>
          <w:rFonts w:ascii="Comic Sans MS" w:hAnsi="Comic Sans MS"/>
          <w:sz w:val="20"/>
          <w:szCs w:val="20"/>
        </w:rPr>
        <w:t>-</w:t>
      </w:r>
      <w:r w:rsidR="003C5DD3">
        <w:rPr>
          <w:rFonts w:ascii="Comic Sans MS" w:hAnsi="Comic Sans MS"/>
          <w:sz w:val="20"/>
          <w:szCs w:val="20"/>
        </w:rPr>
        <w:t>S</w:t>
      </w:r>
      <w:r w:rsidRPr="00AF2A4F">
        <w:rPr>
          <w:rFonts w:ascii="Comic Sans MS" w:hAnsi="Comic Sans MS"/>
          <w:sz w:val="20"/>
          <w:szCs w:val="20"/>
        </w:rPr>
        <w:t xml:space="preserve">chool any time before this, or you have any further queries, please contact the </w:t>
      </w:r>
      <w:r w:rsidR="00B65537" w:rsidRPr="00AF2A4F">
        <w:rPr>
          <w:rFonts w:ascii="Comic Sans MS" w:hAnsi="Comic Sans MS"/>
          <w:sz w:val="20"/>
          <w:szCs w:val="20"/>
        </w:rPr>
        <w:t>administrator/regist</w:t>
      </w:r>
      <w:r w:rsidR="003C5DD3">
        <w:rPr>
          <w:rFonts w:ascii="Comic Sans MS" w:hAnsi="Comic Sans MS"/>
          <w:sz w:val="20"/>
          <w:szCs w:val="20"/>
        </w:rPr>
        <w:t>rar or manager at Pre-S</w:t>
      </w:r>
      <w:r w:rsidR="00B65537" w:rsidRPr="00AF2A4F">
        <w:rPr>
          <w:rFonts w:ascii="Comic Sans MS" w:hAnsi="Comic Sans MS"/>
          <w:sz w:val="20"/>
          <w:szCs w:val="20"/>
        </w:rPr>
        <w:t>choo</w:t>
      </w:r>
      <w:r w:rsidR="00DC236C">
        <w:rPr>
          <w:rFonts w:ascii="Comic Sans MS" w:hAnsi="Comic Sans MS"/>
          <w:sz w:val="20"/>
          <w:szCs w:val="20"/>
        </w:rPr>
        <w:t xml:space="preserve">l. </w:t>
      </w:r>
      <w:permStart w:id="1215977499" w:edGrp="everyone"/>
      <w:permEnd w:id="1215977499"/>
    </w:p>
    <w:sectPr w:rsidR="009B0EA1" w:rsidRPr="00863295" w:rsidSect="00B65537">
      <w:headerReference w:type="default" r:id="rId8"/>
      <w:footerReference w:type="default" r:id="rId9"/>
      <w:pgSz w:w="12240" w:h="15840"/>
      <w:pgMar w:top="-1985" w:right="1440" w:bottom="284" w:left="1440" w:header="15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5705" w14:textId="77777777" w:rsidR="00020E75" w:rsidRDefault="00020E75" w:rsidP="005B0D36">
      <w:r>
        <w:separator/>
      </w:r>
    </w:p>
  </w:endnote>
  <w:endnote w:type="continuationSeparator" w:id="0">
    <w:p w14:paraId="5A7D5388" w14:textId="77777777" w:rsidR="00020E75" w:rsidRDefault="00020E75" w:rsidP="005B0D36">
      <w:r>
        <w:continuationSeparator/>
      </w:r>
    </w:p>
  </w:endnote>
  <w:endnote w:type="continuationNotice" w:id="1">
    <w:p w14:paraId="6552B427" w14:textId="77777777" w:rsidR="00020E75" w:rsidRDefault="00020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Humanist 601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E7CA" w14:textId="77777777" w:rsidR="00B65537" w:rsidRPr="00B65537" w:rsidRDefault="00B65537" w:rsidP="006B0B38">
    <w:pPr>
      <w:tabs>
        <w:tab w:val="left" w:pos="240"/>
        <w:tab w:val="center" w:pos="4513"/>
        <w:tab w:val="right" w:pos="9026"/>
      </w:tabs>
      <w:jc w:val="center"/>
      <w:rPr>
        <w:rFonts w:ascii="Arial Unicode MS" w:eastAsia="Arial Unicode MS" w:hAnsi="Arial Unicode MS" w:cs="Arial Unicode MS"/>
        <w:sz w:val="16"/>
        <w:szCs w:val="16"/>
      </w:rPr>
    </w:pPr>
    <w:r w:rsidRPr="00B65537">
      <w:rPr>
        <w:rFonts w:ascii="Arial Unicode MS" w:eastAsia="Arial Unicode MS" w:hAnsi="Arial Unicode MS" w:cs="Arial Unicode MS"/>
        <w:sz w:val="16"/>
        <w:szCs w:val="16"/>
      </w:rPr>
      <w:t>Sonning Common Pre-school, Grove Road, Sonning Common, Oxfordshire RG4 9R</w:t>
    </w:r>
    <w:r w:rsidR="00D318B8">
      <w:rPr>
        <w:rFonts w:ascii="Arial Unicode MS" w:eastAsia="Arial Unicode MS" w:hAnsi="Arial Unicode MS" w:cs="Arial Unicode MS"/>
        <w:sz w:val="16"/>
        <w:szCs w:val="16"/>
      </w:rPr>
      <w:t>H</w:t>
    </w:r>
  </w:p>
  <w:p w14:paraId="1299E7CB" w14:textId="77777777" w:rsidR="00B65537" w:rsidRPr="00B65537" w:rsidRDefault="00B65537" w:rsidP="006B0B38">
    <w:pPr>
      <w:tabs>
        <w:tab w:val="center" w:pos="4513"/>
        <w:tab w:val="right" w:pos="9026"/>
      </w:tabs>
      <w:jc w:val="center"/>
      <w:rPr>
        <w:rFonts w:ascii="Arial Unicode MS" w:eastAsia="Arial Unicode MS" w:hAnsi="Arial Unicode MS" w:cs="Arial Unicode MS"/>
        <w:sz w:val="16"/>
        <w:szCs w:val="16"/>
      </w:rPr>
    </w:pPr>
    <w:r w:rsidRPr="00B65537">
      <w:rPr>
        <w:rFonts w:ascii="Arial Unicode MS" w:eastAsia="Arial Unicode MS" w:hAnsi="Arial Unicode MS" w:cs="Arial Unicode MS"/>
        <w:sz w:val="16"/>
        <w:szCs w:val="16"/>
      </w:rPr>
      <w:t>Tel: 0118 9724760     Registered Charity No. 1028702</w:t>
    </w:r>
  </w:p>
  <w:p w14:paraId="1299E7CC" w14:textId="77777777" w:rsidR="005B0D36" w:rsidRDefault="005B0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1A0D" w14:textId="77777777" w:rsidR="00020E75" w:rsidRDefault="00020E75" w:rsidP="005B0D36">
      <w:r>
        <w:separator/>
      </w:r>
    </w:p>
  </w:footnote>
  <w:footnote w:type="continuationSeparator" w:id="0">
    <w:p w14:paraId="214CAFEC" w14:textId="77777777" w:rsidR="00020E75" w:rsidRDefault="00020E75" w:rsidP="005B0D36">
      <w:r>
        <w:continuationSeparator/>
      </w:r>
    </w:p>
  </w:footnote>
  <w:footnote w:type="continuationNotice" w:id="1">
    <w:p w14:paraId="755EF069" w14:textId="77777777" w:rsidR="00020E75" w:rsidRDefault="00020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E7C7" w14:textId="77777777" w:rsidR="00B65537" w:rsidRDefault="00534B2D" w:rsidP="00D318B8">
    <w:pPr>
      <w:pStyle w:val="Header"/>
      <w:rPr>
        <w:noProof/>
        <w:lang w:eastAsia="en-GB"/>
      </w:rPr>
    </w:pPr>
    <w:r>
      <w:rPr>
        <w:noProof/>
        <w:lang w:eastAsia="zh-CN"/>
      </w:rPr>
      <w:drawing>
        <wp:inline distT="0" distB="0" distL="0" distR="0" wp14:anchorId="1299E7CD" wp14:editId="1299E7CE">
          <wp:extent cx="4371975" cy="1114425"/>
          <wp:effectExtent l="19050" t="0" r="9525" b="0"/>
          <wp:docPr id="1" name="Picture 0" descr="Letter_Head_bw_1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etter_Head_bw_12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99E7C8" w14:textId="77777777" w:rsidR="00D318B8" w:rsidRDefault="00D318B8" w:rsidP="00D318B8">
    <w:pPr>
      <w:pStyle w:val="Header"/>
      <w:rPr>
        <w:noProof/>
        <w:lang w:eastAsia="en-GB"/>
      </w:rPr>
    </w:pPr>
  </w:p>
  <w:p w14:paraId="1299E7C9" w14:textId="77777777" w:rsidR="00D318B8" w:rsidRDefault="00D318B8" w:rsidP="00D31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462"/>
    <w:multiLevelType w:val="hybridMultilevel"/>
    <w:tmpl w:val="C25A6C40"/>
    <w:lvl w:ilvl="0" w:tplc="C48261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69F5"/>
    <w:multiLevelType w:val="hybridMultilevel"/>
    <w:tmpl w:val="5C6ADFEE"/>
    <w:lvl w:ilvl="0" w:tplc="BF8E3F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F383D"/>
    <w:multiLevelType w:val="hybridMultilevel"/>
    <w:tmpl w:val="6F9AC38A"/>
    <w:lvl w:ilvl="0" w:tplc="815ABE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736722">
    <w:abstractNumId w:val="0"/>
  </w:num>
  <w:num w:numId="2" w16cid:durableId="1738015838">
    <w:abstractNumId w:val="2"/>
  </w:num>
  <w:num w:numId="3" w16cid:durableId="94523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0CD"/>
    <w:rsid w:val="00020E75"/>
    <w:rsid w:val="00075C99"/>
    <w:rsid w:val="00082561"/>
    <w:rsid w:val="000829FA"/>
    <w:rsid w:val="00091295"/>
    <w:rsid w:val="00141DCD"/>
    <w:rsid w:val="0016755A"/>
    <w:rsid w:val="00192582"/>
    <w:rsid w:val="00196876"/>
    <w:rsid w:val="001C4884"/>
    <w:rsid w:val="001C6122"/>
    <w:rsid w:val="001D6676"/>
    <w:rsid w:val="001D7CA9"/>
    <w:rsid w:val="00241E1E"/>
    <w:rsid w:val="002D2527"/>
    <w:rsid w:val="002D26EF"/>
    <w:rsid w:val="003060BC"/>
    <w:rsid w:val="003827DA"/>
    <w:rsid w:val="00394CF9"/>
    <w:rsid w:val="003B15AD"/>
    <w:rsid w:val="003C5DD3"/>
    <w:rsid w:val="0040068C"/>
    <w:rsid w:val="004364CC"/>
    <w:rsid w:val="00467926"/>
    <w:rsid w:val="004B0F9B"/>
    <w:rsid w:val="004C50C5"/>
    <w:rsid w:val="004C6C67"/>
    <w:rsid w:val="004D6061"/>
    <w:rsid w:val="00534B2D"/>
    <w:rsid w:val="005B0D36"/>
    <w:rsid w:val="00602D35"/>
    <w:rsid w:val="00675937"/>
    <w:rsid w:val="006B0B38"/>
    <w:rsid w:val="006C7D33"/>
    <w:rsid w:val="00724FF7"/>
    <w:rsid w:val="007446AC"/>
    <w:rsid w:val="00765503"/>
    <w:rsid w:val="007A7D78"/>
    <w:rsid w:val="0081125A"/>
    <w:rsid w:val="00860C22"/>
    <w:rsid w:val="00863295"/>
    <w:rsid w:val="00863900"/>
    <w:rsid w:val="008666C2"/>
    <w:rsid w:val="00883936"/>
    <w:rsid w:val="008A17B0"/>
    <w:rsid w:val="008A4B1F"/>
    <w:rsid w:val="008C17F7"/>
    <w:rsid w:val="008C5BA7"/>
    <w:rsid w:val="008C776C"/>
    <w:rsid w:val="00907AC5"/>
    <w:rsid w:val="009240CD"/>
    <w:rsid w:val="00926738"/>
    <w:rsid w:val="00971CC4"/>
    <w:rsid w:val="009741B7"/>
    <w:rsid w:val="009767ED"/>
    <w:rsid w:val="00983FE2"/>
    <w:rsid w:val="009B0EA1"/>
    <w:rsid w:val="009B15D5"/>
    <w:rsid w:val="009B1CA2"/>
    <w:rsid w:val="009C260E"/>
    <w:rsid w:val="009D1338"/>
    <w:rsid w:val="00A01EC0"/>
    <w:rsid w:val="00A11E5E"/>
    <w:rsid w:val="00A366EA"/>
    <w:rsid w:val="00A53C8A"/>
    <w:rsid w:val="00A8170C"/>
    <w:rsid w:val="00A83762"/>
    <w:rsid w:val="00A92B63"/>
    <w:rsid w:val="00AF2A4F"/>
    <w:rsid w:val="00B24918"/>
    <w:rsid w:val="00B501F2"/>
    <w:rsid w:val="00B65537"/>
    <w:rsid w:val="00BA55EF"/>
    <w:rsid w:val="00BD3239"/>
    <w:rsid w:val="00C056C2"/>
    <w:rsid w:val="00C64AEE"/>
    <w:rsid w:val="00C72A67"/>
    <w:rsid w:val="00C935EB"/>
    <w:rsid w:val="00CC35B5"/>
    <w:rsid w:val="00D00F51"/>
    <w:rsid w:val="00D06BB6"/>
    <w:rsid w:val="00D3133D"/>
    <w:rsid w:val="00D318B8"/>
    <w:rsid w:val="00D45287"/>
    <w:rsid w:val="00D50D7C"/>
    <w:rsid w:val="00D55631"/>
    <w:rsid w:val="00DC236C"/>
    <w:rsid w:val="00DC59AA"/>
    <w:rsid w:val="00DF0535"/>
    <w:rsid w:val="00E341FC"/>
    <w:rsid w:val="00E400A7"/>
    <w:rsid w:val="00E63A2A"/>
    <w:rsid w:val="00E96302"/>
    <w:rsid w:val="00EC1BE9"/>
    <w:rsid w:val="00ED4996"/>
    <w:rsid w:val="00EF7F7A"/>
    <w:rsid w:val="00F00926"/>
    <w:rsid w:val="00F35769"/>
    <w:rsid w:val="00F74006"/>
    <w:rsid w:val="00F82B2C"/>
    <w:rsid w:val="00F912BB"/>
    <w:rsid w:val="00FE74BE"/>
    <w:rsid w:val="00FF6AB8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E798"/>
  <w15:docId w15:val="{D910C135-9519-461F-95FD-01B081D9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8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2582"/>
    <w:pPr>
      <w:jc w:val="center"/>
    </w:pPr>
    <w:rPr>
      <w:rFonts w:ascii="Comic Sans MS" w:hAnsi="Comic Sans MS"/>
      <w:sz w:val="32"/>
    </w:rPr>
  </w:style>
  <w:style w:type="paragraph" w:styleId="Subtitle">
    <w:name w:val="Subtitle"/>
    <w:basedOn w:val="Normal"/>
    <w:qFormat/>
    <w:rsid w:val="00192582"/>
    <w:pPr>
      <w:jc w:val="center"/>
    </w:pPr>
    <w:rPr>
      <w:rFonts w:ascii="Comic Sans MS" w:hAnsi="Comic Sans MS"/>
      <w:sz w:val="28"/>
    </w:rPr>
  </w:style>
  <w:style w:type="character" w:styleId="Hyperlink">
    <w:name w:val="Hyperlink"/>
    <w:rsid w:val="00192582"/>
    <w:rPr>
      <w:color w:val="0000FF"/>
      <w:u w:val="single"/>
    </w:rPr>
  </w:style>
  <w:style w:type="character" w:styleId="FollowedHyperlink">
    <w:name w:val="FollowedHyperlink"/>
    <w:rsid w:val="0019258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D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0D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0D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0D3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B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501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Teresa's%20documents\Pre-School%20Documents\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3B83C-2025-4884-9A26-5839159C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form.dot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Teresa Heffer</dc:creator>
  <cp:lastModifiedBy>Sonning Common</cp:lastModifiedBy>
  <cp:revision>17</cp:revision>
  <cp:lastPrinted>2017-04-03T08:37:00Z</cp:lastPrinted>
  <dcterms:created xsi:type="dcterms:W3CDTF">2017-03-30T10:56:00Z</dcterms:created>
  <dcterms:modified xsi:type="dcterms:W3CDTF">2025-09-30T11:53:00Z</dcterms:modified>
</cp:coreProperties>
</file>